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450C1" w14:textId="77777777" w:rsidR="00B364D1" w:rsidRDefault="00B364D1" w:rsidP="00E1701A">
      <w:pPr>
        <w:rPr>
          <w:rFonts w:ascii="Garamond" w:hAnsi="Garamond"/>
          <w:lang w:val="nl-NL"/>
        </w:rPr>
      </w:pPr>
      <w:bookmarkStart w:id="0" w:name="_GoBack"/>
      <w:bookmarkEnd w:id="0"/>
    </w:p>
    <w:p w14:paraId="5516AA60" w14:textId="0C650FA4" w:rsidR="005E0364" w:rsidRDefault="005E0364" w:rsidP="00E1701A">
      <w:pPr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>5 August 2016</w:t>
      </w:r>
    </w:p>
    <w:p w14:paraId="4DA44D48" w14:textId="77777777" w:rsidR="005E0364" w:rsidRDefault="005E0364" w:rsidP="00E1701A">
      <w:pPr>
        <w:rPr>
          <w:rFonts w:ascii="Garamond" w:hAnsi="Garamond"/>
          <w:lang w:val="nl-NL"/>
        </w:rPr>
      </w:pPr>
    </w:p>
    <w:p w14:paraId="3335B3B3" w14:textId="77777777" w:rsidR="005E0364" w:rsidRDefault="005E0364" w:rsidP="00E1701A">
      <w:pPr>
        <w:rPr>
          <w:rFonts w:ascii="Garamond" w:hAnsi="Garamond"/>
          <w:lang w:val="nl-NL"/>
        </w:rPr>
      </w:pPr>
    </w:p>
    <w:p w14:paraId="426D68F6" w14:textId="77777777" w:rsidR="005E0364" w:rsidRDefault="005E0364" w:rsidP="005E0364">
      <w:r>
        <w:t>Very dear brothers and sisters,</w:t>
      </w:r>
    </w:p>
    <w:p w14:paraId="7A607204" w14:textId="77777777" w:rsidR="005E0364" w:rsidRDefault="005E0364" w:rsidP="005E0364"/>
    <w:p w14:paraId="6102FCAF" w14:textId="061E28B9" w:rsidR="005E0364" w:rsidRDefault="005E0364" w:rsidP="005E0364">
      <w:r>
        <w:t>This is to inform you that effective July 5, 2016 Murshid Hidayat Inayat-Khan issued his official resignation</w:t>
      </w:r>
      <w:r w:rsidR="00E76B70">
        <w:t>,</w:t>
      </w:r>
      <w:r>
        <w:t xml:space="preserve"> and his nomination of Murshid </w:t>
      </w:r>
      <w:proofErr w:type="spellStart"/>
      <w:r>
        <w:t>Nawab</w:t>
      </w:r>
      <w:proofErr w:type="spellEnd"/>
      <w:r>
        <w:t xml:space="preserve"> </w:t>
      </w:r>
      <w:proofErr w:type="spellStart"/>
      <w:r>
        <w:t>Pasnak</w:t>
      </w:r>
      <w:proofErr w:type="spellEnd"/>
      <w:r>
        <w:t xml:space="preserve"> as his successor to </w:t>
      </w:r>
      <w:r w:rsidR="00E76B70">
        <w:t xml:space="preserve">the position of </w:t>
      </w:r>
      <w:r>
        <w:t xml:space="preserve">Joint General Representative. </w:t>
      </w:r>
    </w:p>
    <w:p w14:paraId="4AA4C1E1" w14:textId="77777777" w:rsidR="005E0364" w:rsidRDefault="005E0364" w:rsidP="005E0364"/>
    <w:p w14:paraId="2DAEBBB1" w14:textId="4A015FA5" w:rsidR="005E0364" w:rsidRDefault="005E0364" w:rsidP="005E0364">
      <w:r>
        <w:t>In accordance with the Articles of Incorporation of the International Headquarters of the Sufi Movement, the Executive Committee acknowledged Murshid Hidayat Inayat-Khan’s</w:t>
      </w:r>
      <w:r w:rsidR="00E76B70">
        <w:t xml:space="preserve"> </w:t>
      </w:r>
      <w:r>
        <w:t xml:space="preserve">resignation from the position of Joint General Representative. We shall be eternally grateful for all the decades of faithful, loving service, and self-sacrifice rendered by both Murshid Hidayat and </w:t>
      </w:r>
      <w:proofErr w:type="spellStart"/>
      <w:r>
        <w:t>Murshida</w:t>
      </w:r>
      <w:proofErr w:type="spellEnd"/>
      <w:r>
        <w:t xml:space="preserve"> Aziza. We hold them in our hearts with prayers for a continued long life. </w:t>
      </w:r>
    </w:p>
    <w:p w14:paraId="23633ECF" w14:textId="77777777" w:rsidR="005E0364" w:rsidRDefault="005E0364" w:rsidP="005E0364"/>
    <w:p w14:paraId="316D45F2" w14:textId="77777777" w:rsidR="005E0364" w:rsidRDefault="005E0364" w:rsidP="005E0364">
      <w:r>
        <w:t xml:space="preserve">Further, in accordance with the Articles of Incorporation of the International the Executive Committee has voted overwhelmingly in support of the appointment of Murshid </w:t>
      </w:r>
      <w:proofErr w:type="spellStart"/>
      <w:r>
        <w:t>Nawab</w:t>
      </w:r>
      <w:proofErr w:type="spellEnd"/>
      <w:r>
        <w:t xml:space="preserve"> </w:t>
      </w:r>
      <w:proofErr w:type="spellStart"/>
      <w:r>
        <w:t>Pasnak</w:t>
      </w:r>
      <w:proofErr w:type="spellEnd"/>
      <w:r>
        <w:t xml:space="preserve"> to the position of Joint General Representative.</w:t>
      </w:r>
    </w:p>
    <w:p w14:paraId="482117FA" w14:textId="77777777" w:rsidR="005E0364" w:rsidRDefault="005E0364" w:rsidP="005E0364"/>
    <w:p w14:paraId="16743DFE" w14:textId="77777777" w:rsidR="00E76B70" w:rsidRDefault="005E0364" w:rsidP="005E0364">
      <w:r>
        <w:t xml:space="preserve">It is with great joy and optimistic enthusiasm that I share with news with all of you.  Please join me in welcoming Murshid </w:t>
      </w:r>
      <w:proofErr w:type="spellStart"/>
      <w:r>
        <w:t>Nawab</w:t>
      </w:r>
      <w:proofErr w:type="spellEnd"/>
      <w:r>
        <w:t xml:space="preserve"> – gi</w:t>
      </w:r>
      <w:r w:rsidR="00E76B70">
        <w:t xml:space="preserve">ving him our full support, well </w:t>
      </w:r>
      <w:r>
        <w:t xml:space="preserve">wishes, and prayers for all ‘Blessings from Above’ – as he takes on this new post </w:t>
      </w:r>
      <w:r w:rsidR="00E76B70">
        <w:t>and</w:t>
      </w:r>
      <w:r>
        <w:t xml:space="preserve"> increased </w:t>
      </w:r>
      <w:r w:rsidR="00E76B70">
        <w:t>responsibilities</w:t>
      </w:r>
      <w:r>
        <w:t xml:space="preserve">. </w:t>
      </w:r>
    </w:p>
    <w:p w14:paraId="7CD33CA8" w14:textId="77777777" w:rsidR="00E76B70" w:rsidRDefault="00E76B70" w:rsidP="005E0364"/>
    <w:p w14:paraId="38A19B1A" w14:textId="0B21DFB5" w:rsidR="005E0364" w:rsidRDefault="005E0364" w:rsidP="005E0364">
      <w:r>
        <w:t xml:space="preserve">May his every step and action be graced with God’s Blessings filled with the light of inspiration and boundless </w:t>
      </w:r>
      <w:r w:rsidR="00C43902">
        <w:t>wisdom</w:t>
      </w:r>
      <w:r>
        <w:t xml:space="preserve">. </w:t>
      </w:r>
    </w:p>
    <w:p w14:paraId="2AC800A6" w14:textId="77777777" w:rsidR="005E0364" w:rsidRDefault="005E0364" w:rsidP="005E0364"/>
    <w:p w14:paraId="55CDAFBA" w14:textId="77777777" w:rsidR="005E0364" w:rsidRDefault="005E0364" w:rsidP="005E0364">
      <w:r>
        <w:t>With all love, light, joy!</w:t>
      </w:r>
    </w:p>
    <w:p w14:paraId="4EDB6117" w14:textId="77777777" w:rsidR="005E0364" w:rsidRDefault="005E0364" w:rsidP="005E0364">
      <w:pPr>
        <w:ind w:left="-450"/>
      </w:pPr>
      <w:r>
        <w:rPr>
          <w:noProof/>
          <w:lang w:val="en-US" w:eastAsia="en-US"/>
        </w:rPr>
        <w:drawing>
          <wp:inline distT="0" distB="0" distL="0" distR="0" wp14:anchorId="7C242143" wp14:editId="111CF064">
            <wp:extent cx="2247003" cy="1198880"/>
            <wp:effectExtent l="0" t="0" r="0" b="0"/>
            <wp:docPr id="1" name="Picture 1" descr="Macintosh-HD:Users:ssabato:Documents:Sufi Movement:Signatures:Nuria Sabato 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-HD:Users:ssabato:Documents:Sufi Movement:Signatures:Nuria Sabato sig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003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8861F" w14:textId="77777777" w:rsidR="005E0364" w:rsidRDefault="005E0364" w:rsidP="005E0364">
      <w:r>
        <w:t>Nuria Sabato</w:t>
      </w:r>
    </w:p>
    <w:p w14:paraId="1AAE3A24" w14:textId="77777777" w:rsidR="005E0364" w:rsidRDefault="005E0364" w:rsidP="005E0364">
      <w:r>
        <w:t>Joint General Representative</w:t>
      </w:r>
    </w:p>
    <w:p w14:paraId="28F9399E" w14:textId="77777777" w:rsidR="005E0364" w:rsidRDefault="005E0364" w:rsidP="005E0364"/>
    <w:p w14:paraId="4FAE060C" w14:textId="77777777" w:rsidR="00AC167D" w:rsidRPr="00AC167D" w:rsidRDefault="00AC167D" w:rsidP="00AC167D">
      <w:pPr>
        <w:spacing w:line="360" w:lineRule="auto"/>
        <w:rPr>
          <w:rFonts w:ascii="Garamond" w:hAnsi="Garamond"/>
          <w:szCs w:val="24"/>
          <w:lang w:val="nl-NL"/>
        </w:rPr>
      </w:pPr>
    </w:p>
    <w:sectPr w:rsidR="00AC167D" w:rsidRPr="00AC1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992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B2DFF" w14:textId="77777777" w:rsidR="004033B4" w:rsidRDefault="004033B4">
      <w:r>
        <w:separator/>
      </w:r>
    </w:p>
  </w:endnote>
  <w:endnote w:type="continuationSeparator" w:id="0">
    <w:p w14:paraId="5D7439E0" w14:textId="77777777" w:rsidR="004033B4" w:rsidRDefault="0040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Bodoni 72 Smallcaps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doni 72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stiglione">
    <w:altName w:val="Geneva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252E4" w14:textId="77777777" w:rsidR="00E50BD2" w:rsidRDefault="00E50BD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5FC0A" w14:textId="77777777" w:rsidR="008B2D6F" w:rsidRDefault="008B2D6F">
    <w:pPr>
      <w:pStyle w:val="Footer"/>
      <w:jc w:val="center"/>
      <w:rPr>
        <w:rFonts w:ascii="Times New Roman" w:hAnsi="Times New Roman"/>
        <w:i/>
        <w:spacing w:val="20"/>
        <w:sz w:val="20"/>
      </w:rPr>
    </w:pPr>
  </w:p>
  <w:p w14:paraId="3752F44F" w14:textId="77777777" w:rsidR="008B2D6F" w:rsidRDefault="008B2D6F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2C407" w14:textId="77777777" w:rsidR="008B2D6F" w:rsidRDefault="008B2D6F" w:rsidP="007430DB">
    <w:pPr>
      <w:pStyle w:val="Header"/>
      <w:pBdr>
        <w:top w:val="single" w:sz="2" w:space="1" w:color="7F7F7F"/>
      </w:pBdr>
      <w:tabs>
        <w:tab w:val="clear" w:pos="4153"/>
        <w:tab w:val="clear" w:pos="8306"/>
        <w:tab w:val="center" w:pos="4536"/>
      </w:tabs>
      <w:jc w:val="center"/>
      <w:rPr>
        <w:rFonts w:ascii="Times New Roman" w:hAnsi="Times New Roman"/>
        <w:sz w:val="20"/>
      </w:rPr>
    </w:pPr>
  </w:p>
  <w:p w14:paraId="7387040D" w14:textId="77777777" w:rsidR="008B2D6F" w:rsidRPr="0012756E" w:rsidRDefault="008B2D6F" w:rsidP="007430DB">
    <w:pPr>
      <w:pStyle w:val="Footer"/>
      <w:tabs>
        <w:tab w:val="clear" w:pos="8306"/>
        <w:tab w:val="right" w:pos="9781"/>
      </w:tabs>
      <w:ind w:right="-142"/>
      <w:rPr>
        <w:rFonts w:ascii="Bodoni 72 Book" w:hAnsi="Bodoni 72 Book"/>
        <w:sz w:val="18"/>
      </w:rPr>
    </w:pPr>
    <w:r w:rsidRPr="0012756E">
      <w:rPr>
        <w:rFonts w:ascii="Bodoni 72 Book" w:hAnsi="Bodoni 72 Book"/>
        <w:sz w:val="18"/>
      </w:rPr>
      <w:t>Office HQ:</w:t>
    </w:r>
    <w:r w:rsidRPr="0012756E">
      <w:rPr>
        <w:rFonts w:ascii="Bodoni 72 Book" w:hAnsi="Bodoni 72 Book"/>
        <w:sz w:val="18"/>
      </w:rPr>
      <w:tab/>
    </w:r>
    <w:r w:rsidRPr="0012756E">
      <w:rPr>
        <w:rFonts w:ascii="Bodoni 72 Book" w:hAnsi="Bodoni 72 Book"/>
        <w:sz w:val="18"/>
      </w:rPr>
      <w:tab/>
    </w:r>
  </w:p>
  <w:p w14:paraId="1DB359D1" w14:textId="77777777" w:rsidR="008B2D6F" w:rsidRPr="0012756E" w:rsidRDefault="008B2D6F" w:rsidP="0012756E">
    <w:pPr>
      <w:pStyle w:val="Footer"/>
      <w:tabs>
        <w:tab w:val="clear" w:pos="8306"/>
        <w:tab w:val="right" w:pos="9781"/>
      </w:tabs>
      <w:ind w:left="851" w:right="-142"/>
      <w:rPr>
        <w:rFonts w:ascii="Bodoni 72 Book" w:hAnsi="Bodoni 72 Book"/>
        <w:sz w:val="18"/>
      </w:rPr>
    </w:pPr>
    <w:proofErr w:type="spellStart"/>
    <w:r w:rsidRPr="0012756E">
      <w:rPr>
        <w:rFonts w:ascii="Bodoni 72 Book" w:hAnsi="Bodoni 72 Book"/>
        <w:sz w:val="18"/>
      </w:rPr>
      <w:t>Banstraat</w:t>
    </w:r>
    <w:proofErr w:type="spellEnd"/>
    <w:r w:rsidRPr="0012756E">
      <w:rPr>
        <w:rFonts w:ascii="Bodoni 72 Book" w:hAnsi="Bodoni 72 Book"/>
        <w:sz w:val="18"/>
      </w:rPr>
      <w:t xml:space="preserve"> 24</w:t>
    </w:r>
    <w:r w:rsidR="00DD168A" w:rsidRPr="0012756E">
      <w:rPr>
        <w:rFonts w:ascii="Bodoni 72 Book" w:hAnsi="Bodoni 72 Book"/>
        <w:sz w:val="18"/>
      </w:rPr>
      <w:tab/>
    </w:r>
    <w:r w:rsidR="00DD168A" w:rsidRPr="0012756E">
      <w:rPr>
        <w:rFonts w:ascii="Bodoni 72 Book" w:hAnsi="Bodoni 72 Book"/>
        <w:sz w:val="18"/>
      </w:rPr>
      <w:tab/>
    </w:r>
    <w:proofErr w:type="spellStart"/>
    <w:r w:rsidR="00AC167D">
      <w:rPr>
        <w:rFonts w:ascii="Bodoni 72 Book" w:hAnsi="Bodoni 72 Book"/>
        <w:sz w:val="18"/>
      </w:rPr>
      <w:t>Murshid</w:t>
    </w:r>
    <w:r w:rsidR="004033B4">
      <w:rPr>
        <w:rFonts w:ascii="Bodoni 72 Book" w:hAnsi="Bodoni 72 Book"/>
        <w:sz w:val="18"/>
      </w:rPr>
      <w:t>a</w:t>
    </w:r>
    <w:proofErr w:type="spellEnd"/>
    <w:r w:rsidR="00AC167D">
      <w:rPr>
        <w:rFonts w:ascii="Bodoni 72 Book" w:hAnsi="Bodoni 72 Book"/>
        <w:sz w:val="18"/>
      </w:rPr>
      <w:t xml:space="preserve"> </w:t>
    </w:r>
    <w:r w:rsidR="004033B4">
      <w:rPr>
        <w:rFonts w:ascii="Bodoni 72 Book" w:hAnsi="Bodoni 72 Book"/>
        <w:sz w:val="18"/>
      </w:rPr>
      <w:t>Nuria Stephanie Sabato</w:t>
    </w:r>
  </w:p>
  <w:p w14:paraId="0489717C" w14:textId="77777777" w:rsidR="008B2D6F" w:rsidRPr="0012756E" w:rsidRDefault="008B2D6F" w:rsidP="00DD168A">
    <w:pPr>
      <w:pStyle w:val="Footer"/>
      <w:tabs>
        <w:tab w:val="clear" w:pos="8306"/>
        <w:tab w:val="right" w:pos="9781"/>
      </w:tabs>
      <w:ind w:left="851" w:right="-142"/>
      <w:rPr>
        <w:rFonts w:ascii="Bodoni 72 Book" w:hAnsi="Bodoni 72 Book"/>
        <w:sz w:val="18"/>
      </w:rPr>
    </w:pPr>
    <w:r w:rsidRPr="0012756E">
      <w:rPr>
        <w:rFonts w:ascii="Bodoni 72 Book" w:hAnsi="Bodoni 72 Book"/>
        <w:sz w:val="18"/>
      </w:rPr>
      <w:t xml:space="preserve">2517 GJ Den </w:t>
    </w:r>
    <w:r w:rsidR="00DD168A" w:rsidRPr="0012756E">
      <w:rPr>
        <w:rFonts w:ascii="Bodoni 72 Book" w:hAnsi="Bodoni 72 Book"/>
        <w:sz w:val="18"/>
      </w:rPr>
      <w:t>H</w:t>
    </w:r>
    <w:r w:rsidRPr="0012756E">
      <w:rPr>
        <w:rFonts w:ascii="Bodoni 72 Book" w:hAnsi="Bodoni 72 Book"/>
        <w:sz w:val="18"/>
      </w:rPr>
      <w:t>aag</w:t>
    </w:r>
    <w:r w:rsidR="004033B4">
      <w:rPr>
        <w:rFonts w:ascii="Bodoni 72 Book" w:hAnsi="Bodoni 72 Book"/>
        <w:sz w:val="18"/>
      </w:rPr>
      <w:tab/>
    </w:r>
    <w:r w:rsidR="004033B4">
      <w:rPr>
        <w:rFonts w:ascii="Bodoni 72 Book" w:hAnsi="Bodoni 72 Book"/>
        <w:sz w:val="18"/>
      </w:rPr>
      <w:tab/>
      <w:t>Co-</w:t>
    </w:r>
    <w:r w:rsidR="00DD168A" w:rsidRPr="0012756E">
      <w:rPr>
        <w:rFonts w:ascii="Bodoni 72 Book" w:hAnsi="Bodoni 72 Book"/>
        <w:sz w:val="18"/>
      </w:rPr>
      <w:t>General</w:t>
    </w:r>
    <w:r w:rsidR="00A46BF1" w:rsidRPr="0012756E">
      <w:rPr>
        <w:rFonts w:ascii="Bodoni 72 Book" w:hAnsi="Bodoni 72 Book"/>
        <w:sz w:val="18"/>
      </w:rPr>
      <w:t xml:space="preserve"> Representative</w:t>
    </w:r>
    <w:r w:rsidR="00DD168A" w:rsidRPr="0012756E">
      <w:rPr>
        <w:rFonts w:ascii="Bodoni 72 Book" w:hAnsi="Bodoni 72 Book"/>
        <w:sz w:val="18"/>
      </w:rPr>
      <w:tab/>
    </w:r>
  </w:p>
  <w:p w14:paraId="27D34B42" w14:textId="77777777" w:rsidR="008B2D6F" w:rsidRPr="00AD0B77" w:rsidRDefault="008B2D6F" w:rsidP="007430DB">
    <w:pPr>
      <w:ind w:right="-284"/>
    </w:pPr>
    <w:r w:rsidRPr="0012756E">
      <w:rPr>
        <w:rFonts w:ascii="Bodoni 72 Book" w:hAnsi="Bodoni 72 Book"/>
        <w:i/>
        <w:sz w:val="18"/>
      </w:rPr>
      <w:tab/>
      <w:t xml:space="preserve">   E</w:t>
    </w:r>
    <w:r w:rsidRPr="0012756E">
      <w:rPr>
        <w:rFonts w:ascii="Bodoni 72 Book" w:hAnsi="Bodoni 72 Book"/>
        <w:sz w:val="18"/>
      </w:rPr>
      <w:t>-mail:</w:t>
    </w:r>
    <w:r w:rsidRPr="0012756E">
      <w:rPr>
        <w:rFonts w:ascii="Bodoni 72 Book" w:hAnsi="Bodoni 72 Book"/>
      </w:rPr>
      <w:t xml:space="preserve"> </w:t>
    </w:r>
    <w:hyperlink r:id="rId1" w:history="1">
      <w:r w:rsidRPr="0012756E">
        <w:rPr>
          <w:rStyle w:val="Hyperlink"/>
          <w:rFonts w:ascii="Bodoni 72 Book" w:hAnsi="Bodoni 72 Book"/>
          <w:color w:val="auto"/>
          <w:sz w:val="18"/>
          <w:u w:val="none"/>
        </w:rPr>
        <w:t>sufihq@xs4all.nl</w:t>
      </w:r>
    </w:hyperlink>
    <w:r w:rsidR="00DD168A" w:rsidRPr="0012756E">
      <w:rPr>
        <w:rStyle w:val="Hyperlink"/>
        <w:rFonts w:ascii="Bodoni 72 Book" w:hAnsi="Bodoni 72 Book"/>
        <w:color w:val="auto"/>
        <w:sz w:val="18"/>
        <w:u w:val="none"/>
      </w:rPr>
      <w:tab/>
    </w:r>
    <w:r w:rsidR="00DD168A" w:rsidRPr="0012756E">
      <w:rPr>
        <w:rStyle w:val="Hyperlink"/>
        <w:rFonts w:ascii="Bodoni 72 Book" w:hAnsi="Bodoni 72 Book"/>
        <w:color w:val="auto"/>
        <w:sz w:val="18"/>
        <w:u w:val="none"/>
      </w:rPr>
      <w:tab/>
    </w:r>
    <w:r w:rsidR="00DD168A" w:rsidRPr="0012756E">
      <w:rPr>
        <w:rStyle w:val="Hyperlink"/>
        <w:rFonts w:ascii="Bodoni 72 Book" w:hAnsi="Bodoni 72 Book"/>
        <w:color w:val="auto"/>
        <w:sz w:val="18"/>
        <w:u w:val="none"/>
      </w:rPr>
      <w:tab/>
    </w:r>
    <w:r w:rsidR="00DD168A" w:rsidRPr="0012756E">
      <w:rPr>
        <w:rStyle w:val="Hyperlink"/>
        <w:rFonts w:ascii="Bodoni 72 Book" w:hAnsi="Bodoni 72 Book"/>
        <w:color w:val="auto"/>
        <w:sz w:val="18"/>
        <w:u w:val="none"/>
      </w:rPr>
      <w:tab/>
    </w:r>
    <w:r w:rsidR="00DD168A" w:rsidRPr="0012756E">
      <w:rPr>
        <w:rStyle w:val="Hyperlink"/>
        <w:rFonts w:ascii="Bodoni 72 Book" w:hAnsi="Bodoni 72 Book"/>
        <w:color w:val="auto"/>
        <w:sz w:val="18"/>
        <w:u w:val="none"/>
      </w:rPr>
      <w:tab/>
    </w:r>
    <w:r w:rsidR="00DD168A" w:rsidRPr="0012756E">
      <w:rPr>
        <w:rStyle w:val="Hyperlink"/>
        <w:rFonts w:ascii="Bodoni 72 Book" w:hAnsi="Bodoni 72 Book"/>
        <w:color w:val="auto"/>
        <w:sz w:val="18"/>
        <w:u w:val="none"/>
      </w:rPr>
      <w:tab/>
    </w:r>
    <w:r w:rsidR="00DD168A" w:rsidRPr="0012756E">
      <w:rPr>
        <w:rStyle w:val="Hyperlink"/>
        <w:rFonts w:ascii="Bodoni 72 Book" w:hAnsi="Bodoni 72 Book"/>
        <w:color w:val="auto"/>
        <w:sz w:val="18"/>
        <w:u w:val="none"/>
      </w:rPr>
      <w:tab/>
    </w:r>
    <w:r w:rsidR="00DD168A" w:rsidRPr="0012756E">
      <w:rPr>
        <w:rStyle w:val="Hyperlink"/>
        <w:rFonts w:ascii="Bodoni 72 Book" w:hAnsi="Bodoni 72 Book"/>
        <w:color w:val="auto"/>
        <w:sz w:val="18"/>
        <w:u w:val="none"/>
      </w:rPr>
      <w:tab/>
    </w:r>
    <w:r w:rsidR="0012756E">
      <w:rPr>
        <w:rStyle w:val="Hyperlink"/>
        <w:rFonts w:ascii="Bodoni 72 Book" w:hAnsi="Bodoni 72 Book"/>
        <w:color w:val="auto"/>
        <w:sz w:val="18"/>
        <w:u w:val="none"/>
      </w:rPr>
      <w:t xml:space="preserve">    </w:t>
    </w:r>
    <w:r w:rsidR="00DD168A" w:rsidRPr="0012756E">
      <w:rPr>
        <w:rStyle w:val="Hyperlink"/>
        <w:rFonts w:ascii="Bodoni 72 Book" w:hAnsi="Bodoni 72 Book"/>
        <w:color w:val="auto"/>
        <w:sz w:val="18"/>
        <w:u w:val="none"/>
      </w:rPr>
      <w:t xml:space="preserve">    </w:t>
    </w:r>
    <w:hyperlink r:id="rId2" w:history="1">
      <w:r w:rsidR="00DD168A" w:rsidRPr="0012756E">
        <w:rPr>
          <w:rStyle w:val="Hyperlink"/>
          <w:rFonts w:ascii="Bodoni 72 Book" w:hAnsi="Bodoni 72 Book"/>
          <w:color w:val="auto"/>
          <w:sz w:val="18"/>
          <w:u w:val="none"/>
        </w:rPr>
        <w:t>Nuria@sufimovement.us</w:t>
      </w:r>
    </w:hyperlink>
    <w:r w:rsidR="00DD168A" w:rsidRPr="0012756E">
      <w:rPr>
        <w:rFonts w:ascii="Bodoni 72 Book" w:hAnsi="Bodoni 72 Book"/>
      </w:rPr>
      <w:tab/>
    </w:r>
    <w:r w:rsidR="00DD168A">
      <w:tab/>
    </w:r>
    <w:r w:rsidR="00DD168A">
      <w:tab/>
    </w:r>
    <w:r w:rsidR="00DD168A">
      <w:tab/>
    </w:r>
    <w:r w:rsidR="00DD168A">
      <w:tab/>
    </w:r>
    <w:r w:rsidR="00DD168A">
      <w:tab/>
    </w:r>
  </w:p>
  <w:p w14:paraId="6FFAF911" w14:textId="77777777" w:rsidR="008B2D6F" w:rsidRDefault="008B2D6F">
    <w:pPr>
      <w:pStyle w:val="Footer"/>
      <w:tabs>
        <w:tab w:val="clear" w:pos="4153"/>
        <w:tab w:val="clear" w:pos="8306"/>
        <w:tab w:val="left" w:pos="284"/>
        <w:tab w:val="left" w:pos="3330"/>
        <w:tab w:val="left" w:pos="3510"/>
        <w:tab w:val="right" w:pos="8280"/>
      </w:tabs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AD865" w14:textId="77777777" w:rsidR="004033B4" w:rsidRDefault="004033B4">
      <w:r>
        <w:separator/>
      </w:r>
    </w:p>
  </w:footnote>
  <w:footnote w:type="continuationSeparator" w:id="0">
    <w:p w14:paraId="7892F9CA" w14:textId="77777777" w:rsidR="004033B4" w:rsidRDefault="004033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2852E" w14:textId="77777777" w:rsidR="00E50BD2" w:rsidRDefault="00E50BD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43519" w14:textId="77777777" w:rsidR="008B2D6F" w:rsidRDefault="008B2D6F">
    <w:pPr>
      <w:pStyle w:val="Header"/>
      <w:ind w:left="-567"/>
      <w:rPr>
        <w:rFonts w:ascii="News Gothic MT" w:hAnsi="News Gothic MT"/>
        <w:sz w:val="18"/>
      </w:rPr>
    </w:pPr>
    <w:r>
      <w:rPr>
        <w:rFonts w:ascii="News Gothic MT" w:hAnsi="News Gothic MT"/>
        <w:sz w:val="18"/>
      </w:rPr>
      <w:t xml:space="preserve">Office of the co-General-Representatives </w:t>
    </w:r>
  </w:p>
  <w:p w14:paraId="5E15E17D" w14:textId="77777777" w:rsidR="008B2D6F" w:rsidRDefault="008B2D6F">
    <w:pPr>
      <w:pStyle w:val="Header"/>
      <w:jc w:val="right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3C3698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  <w:p w14:paraId="08786E5A" w14:textId="77777777" w:rsidR="008B2D6F" w:rsidRDefault="003C3698">
    <w:pPr>
      <w:pStyle w:val="Header"/>
    </w:pPr>
    <w:r>
      <w:pict w14:anchorId="22F2C98C">
        <v:rect id="_x0000_i1025" style="width:0;height:1.5pt" o:hralign="center" o:hrstd="t" o:hr="t" fillcolor="#aaa" stroked="f"/>
      </w:pict>
    </w:r>
  </w:p>
  <w:p w14:paraId="0F2E226E" w14:textId="77777777" w:rsidR="008B2D6F" w:rsidRDefault="008B2D6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1F43A" w14:textId="77777777" w:rsidR="008B2D6F" w:rsidRDefault="00DD168A" w:rsidP="007430DB">
    <w:pPr>
      <w:pStyle w:val="Header"/>
      <w:jc w:val="center"/>
    </w:pPr>
    <w:r>
      <w:rPr>
        <w:noProof/>
        <w:lang w:val="en-US" w:eastAsia="en-US"/>
      </w:rPr>
      <w:drawing>
        <wp:inline distT="0" distB="0" distL="0" distR="0" wp14:anchorId="572ABBE0" wp14:editId="1D766D2C">
          <wp:extent cx="2032000" cy="629920"/>
          <wp:effectExtent l="0" t="0" r="0" b="5080"/>
          <wp:docPr id="2" name="Afbeelding 1" descr="Beschrijving: Sufi embleem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Sufi embleem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D3471D" w14:textId="77777777" w:rsidR="008B2D6F" w:rsidRPr="000B7668" w:rsidRDefault="008B2D6F" w:rsidP="007430DB">
    <w:pPr>
      <w:pStyle w:val="Header"/>
      <w:jc w:val="center"/>
      <w:rPr>
        <w:b/>
      </w:rPr>
    </w:pPr>
  </w:p>
  <w:p w14:paraId="095BE88C" w14:textId="77777777" w:rsidR="008B2D6F" w:rsidRPr="00EE395C" w:rsidRDefault="008B2D6F" w:rsidP="007430DB">
    <w:pPr>
      <w:pStyle w:val="Header"/>
      <w:jc w:val="center"/>
      <w:rPr>
        <w:rFonts w:ascii="Bodoni 72 Smallcaps Book" w:hAnsi="Bodoni 72 Smallcaps Book"/>
        <w:b/>
        <w:smallCaps/>
        <w:sz w:val="28"/>
      </w:rPr>
    </w:pPr>
    <w:r w:rsidRPr="00EE395C">
      <w:rPr>
        <w:rFonts w:ascii="Bodoni 72 Smallcaps Book" w:hAnsi="Bodoni 72 Smallcaps Book"/>
        <w:b/>
        <w:smallCaps/>
        <w:sz w:val="28"/>
      </w:rPr>
      <w:t xml:space="preserve">The International Headquarters of the Sufi Movement </w:t>
    </w:r>
  </w:p>
  <w:p w14:paraId="25F50180" w14:textId="77777777" w:rsidR="008B2D6F" w:rsidRPr="000B7668" w:rsidRDefault="008B2D6F" w:rsidP="007430DB">
    <w:pPr>
      <w:pStyle w:val="Header"/>
      <w:rPr>
        <w:b/>
        <w:sz w:val="6"/>
      </w:rPr>
    </w:pPr>
  </w:p>
  <w:p w14:paraId="43475FA5" w14:textId="77777777" w:rsidR="008B2D6F" w:rsidRPr="00EE395C" w:rsidRDefault="008B2D6F" w:rsidP="00F57F07">
    <w:pPr>
      <w:pStyle w:val="Header"/>
      <w:jc w:val="right"/>
      <w:rPr>
        <w:rFonts w:ascii="Bodoni 72 Book" w:hAnsi="Bodoni 72 Book"/>
        <w:sz w:val="20"/>
      </w:rPr>
    </w:pPr>
    <w:r w:rsidRPr="00EE395C">
      <w:rPr>
        <w:rFonts w:ascii="Bodoni 72 Book" w:hAnsi="Bodoni 72 Book"/>
        <w:sz w:val="20"/>
      </w:rPr>
      <w:t>Office HQ</w:t>
    </w:r>
  </w:p>
  <w:p w14:paraId="242D161C" w14:textId="77777777" w:rsidR="00DD168A" w:rsidRDefault="00DD168A" w:rsidP="00F57F07">
    <w:pPr>
      <w:pStyle w:val="Header"/>
      <w:jc w:val="right"/>
      <w:rPr>
        <w:rFonts w:ascii="Castiglione" w:hAnsi="Castiglione"/>
        <w:b/>
        <w:sz w:val="8"/>
      </w:rPr>
    </w:pPr>
  </w:p>
  <w:p w14:paraId="70B5E97D" w14:textId="77777777" w:rsidR="00A25F64" w:rsidRDefault="00A25F64" w:rsidP="00F57F07">
    <w:pPr>
      <w:pStyle w:val="Header"/>
      <w:jc w:val="right"/>
      <w:rPr>
        <w:rFonts w:ascii="Castiglione" w:hAnsi="Castiglione"/>
        <w:b/>
        <w:sz w:val="8"/>
      </w:rPr>
    </w:pPr>
  </w:p>
  <w:p w14:paraId="0DCB5EE4" w14:textId="77777777" w:rsidR="00A25F64" w:rsidRDefault="00A25F64" w:rsidP="00F57F07">
    <w:pPr>
      <w:pStyle w:val="Header"/>
      <w:jc w:val="right"/>
      <w:rPr>
        <w:rFonts w:ascii="Castiglione" w:hAnsi="Castiglione"/>
        <w:b/>
        <w:sz w:val="8"/>
      </w:rPr>
    </w:pPr>
  </w:p>
  <w:p w14:paraId="4E041BAE" w14:textId="77777777" w:rsidR="00A25F64" w:rsidRPr="000B7668" w:rsidRDefault="00A25F64" w:rsidP="00F57F07">
    <w:pPr>
      <w:pStyle w:val="Header"/>
      <w:jc w:val="right"/>
      <w:rPr>
        <w:rFonts w:ascii="Castiglione" w:hAnsi="Castiglione"/>
        <w:b/>
        <w:sz w:val="8"/>
      </w:rPr>
    </w:pPr>
  </w:p>
  <w:p w14:paraId="0EA6CDA9" w14:textId="77777777" w:rsidR="00DD168A" w:rsidRPr="00EE395C" w:rsidRDefault="00DD168A" w:rsidP="00DD168A">
    <w:pPr>
      <w:widowControl w:val="0"/>
      <w:autoSpaceDE w:val="0"/>
      <w:autoSpaceDN w:val="0"/>
      <w:adjustRightInd w:val="0"/>
      <w:jc w:val="center"/>
      <w:rPr>
        <w:rFonts w:ascii="Bodoni 72 Book" w:hAnsi="Bodoni 72 Book"/>
        <w:i/>
        <w:sz w:val="20"/>
        <w:lang w:val="en-US" w:eastAsia="en-US"/>
      </w:rPr>
    </w:pPr>
    <w:r w:rsidRPr="00EE395C">
      <w:rPr>
        <w:rFonts w:ascii="Bodoni 72 Book" w:hAnsi="Bodoni 72 Book"/>
        <w:i/>
        <w:sz w:val="20"/>
        <w:lang w:val="en-US" w:eastAsia="en-US"/>
      </w:rPr>
      <w:t xml:space="preserve">When attuned to the </w:t>
    </w:r>
    <w:proofErr w:type="spellStart"/>
    <w:r w:rsidRPr="00EE395C">
      <w:rPr>
        <w:rFonts w:ascii="Bodoni 72 Book" w:hAnsi="Bodoni 72 Book"/>
        <w:i/>
        <w:sz w:val="20"/>
        <w:lang w:val="en-US" w:eastAsia="en-US"/>
      </w:rPr>
      <w:t>unstruck</w:t>
    </w:r>
    <w:proofErr w:type="spellEnd"/>
    <w:r w:rsidRPr="00EE395C">
      <w:rPr>
        <w:rFonts w:ascii="Bodoni 72 Book" w:hAnsi="Bodoni 72 Book"/>
        <w:i/>
        <w:sz w:val="20"/>
        <w:lang w:val="en-US" w:eastAsia="en-US"/>
      </w:rPr>
      <w:t xml:space="preserve"> music sounding in one's heart as an expression of Love,</w:t>
    </w:r>
  </w:p>
  <w:p w14:paraId="302C9201" w14:textId="77777777" w:rsidR="00DD168A" w:rsidRPr="00EE395C" w:rsidRDefault="00EE395C" w:rsidP="00DD168A">
    <w:pPr>
      <w:widowControl w:val="0"/>
      <w:autoSpaceDE w:val="0"/>
      <w:autoSpaceDN w:val="0"/>
      <w:adjustRightInd w:val="0"/>
      <w:jc w:val="center"/>
      <w:rPr>
        <w:rFonts w:ascii="Bodoni 72 Book" w:hAnsi="Bodoni 72 Book"/>
        <w:i/>
        <w:sz w:val="20"/>
        <w:lang w:val="en-US" w:eastAsia="en-US"/>
      </w:rPr>
    </w:pPr>
    <w:r w:rsidRPr="00EE395C">
      <w:rPr>
        <w:rFonts w:ascii="Bodoni 72 Book" w:hAnsi="Bodoni 72 Book"/>
        <w:i/>
        <w:sz w:val="20"/>
        <w:lang w:val="en-US" w:eastAsia="en-US"/>
      </w:rPr>
      <w:t>A</w:t>
    </w:r>
    <w:r w:rsidR="00DD168A" w:rsidRPr="00EE395C">
      <w:rPr>
        <w:rFonts w:ascii="Bodoni 72 Book" w:hAnsi="Bodoni 72 Book"/>
        <w:i/>
        <w:sz w:val="20"/>
        <w:lang w:val="en-US" w:eastAsia="en-US"/>
      </w:rPr>
      <w:t>nd when responding in Harmony with that celestial melody</w:t>
    </w:r>
  </w:p>
  <w:p w14:paraId="38EA0063" w14:textId="77777777" w:rsidR="008B2D6F" w:rsidRPr="00EE395C" w:rsidRDefault="00EE395C" w:rsidP="00DD168A">
    <w:pPr>
      <w:widowControl w:val="0"/>
      <w:autoSpaceDE w:val="0"/>
      <w:autoSpaceDN w:val="0"/>
      <w:adjustRightInd w:val="0"/>
      <w:jc w:val="center"/>
      <w:rPr>
        <w:rFonts w:ascii="Bodoni 72 Book" w:hAnsi="Bodoni 72 Book"/>
        <w:i/>
        <w:sz w:val="16"/>
      </w:rPr>
    </w:pPr>
    <w:r w:rsidRPr="00EE395C">
      <w:rPr>
        <w:rFonts w:ascii="Bodoni 72 Book" w:hAnsi="Bodoni 72 Book"/>
        <w:i/>
        <w:sz w:val="20"/>
        <w:lang w:val="en-US" w:eastAsia="en-US"/>
      </w:rPr>
      <w:t>O</w:t>
    </w:r>
    <w:r w:rsidR="00DD168A" w:rsidRPr="00EE395C">
      <w:rPr>
        <w:rFonts w:ascii="Bodoni 72 Book" w:hAnsi="Bodoni 72 Book"/>
        <w:i/>
        <w:sz w:val="20"/>
        <w:lang w:val="en-US" w:eastAsia="en-US"/>
      </w:rPr>
      <w:t>ne is offering thereby, a true example of nature's Beauty.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F3AAD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SortMethod w:val="000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B4"/>
    <w:rsid w:val="00016661"/>
    <w:rsid w:val="000411BA"/>
    <w:rsid w:val="00042D9C"/>
    <w:rsid w:val="000B7668"/>
    <w:rsid w:val="0012756E"/>
    <w:rsid w:val="0015488C"/>
    <w:rsid w:val="00162332"/>
    <w:rsid w:val="00177640"/>
    <w:rsid w:val="001C47B7"/>
    <w:rsid w:val="002F14B3"/>
    <w:rsid w:val="003A6035"/>
    <w:rsid w:val="003C3698"/>
    <w:rsid w:val="004033B4"/>
    <w:rsid w:val="005E0364"/>
    <w:rsid w:val="00675450"/>
    <w:rsid w:val="007430DB"/>
    <w:rsid w:val="007B6B16"/>
    <w:rsid w:val="00807FA7"/>
    <w:rsid w:val="008A3D7D"/>
    <w:rsid w:val="008B2D6F"/>
    <w:rsid w:val="008C1EAA"/>
    <w:rsid w:val="00945A96"/>
    <w:rsid w:val="009A52F9"/>
    <w:rsid w:val="00A03D76"/>
    <w:rsid w:val="00A25F64"/>
    <w:rsid w:val="00A278BD"/>
    <w:rsid w:val="00A46BF1"/>
    <w:rsid w:val="00AC167D"/>
    <w:rsid w:val="00B364D1"/>
    <w:rsid w:val="00BB6AC0"/>
    <w:rsid w:val="00C43902"/>
    <w:rsid w:val="00C5353A"/>
    <w:rsid w:val="00C9206D"/>
    <w:rsid w:val="00CF204B"/>
    <w:rsid w:val="00D3600C"/>
    <w:rsid w:val="00D47E1B"/>
    <w:rsid w:val="00DD168A"/>
    <w:rsid w:val="00E1701A"/>
    <w:rsid w:val="00E50BD2"/>
    <w:rsid w:val="00E64A25"/>
    <w:rsid w:val="00E76B70"/>
    <w:rsid w:val="00EE395C"/>
    <w:rsid w:val="00F57F07"/>
    <w:rsid w:val="00F916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oNotEmbedSmartTags/>
  <w:decimalSymbol w:val="."/>
  <w:listSeparator w:val=","/>
  <w14:docId w14:val="35FBA3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" w:hAnsi="Time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" w:hAnsi="Times"/>
    </w:rPr>
  </w:style>
  <w:style w:type="paragraph" w:styleId="BodyTextIndent">
    <w:name w:val="Body Text Indent"/>
    <w:basedOn w:val="Normal"/>
    <w:pPr>
      <w:ind w:left="708"/>
    </w:pPr>
    <w:rPr>
      <w:lang w:val="nl-NL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2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2832"/>
    </w:pPr>
    <w:rPr>
      <w:rFonts w:ascii="Arial" w:hAnsi="Arial"/>
      <w:smallCaps/>
      <w:sz w:val="18"/>
      <w:lang w:val="nl-NL"/>
    </w:rPr>
  </w:style>
  <w:style w:type="character" w:styleId="FollowedHyperlink">
    <w:name w:val="FollowedHyperlink"/>
    <w:uiPriority w:val="99"/>
    <w:semiHidden/>
    <w:unhideWhenUsed/>
    <w:rsid w:val="00A9068D"/>
    <w:rPr>
      <w:color w:val="800080"/>
      <w:u w:val="single"/>
    </w:rPr>
  </w:style>
  <w:style w:type="paragraph" w:customStyle="1" w:styleId="Body">
    <w:name w:val="Body"/>
    <w:rsid w:val="00E170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B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F1"/>
    <w:rPr>
      <w:rFonts w:ascii="Lucida Grande" w:hAnsi="Lucida Grande" w:cs="Lucida Grande"/>
      <w:sz w:val="18"/>
      <w:szCs w:val="18"/>
      <w:lang w:val="en-GB" w:eastAsia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" w:hAnsi="Time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" w:hAnsi="Times"/>
    </w:rPr>
  </w:style>
  <w:style w:type="paragraph" w:styleId="BodyTextIndent">
    <w:name w:val="Body Text Indent"/>
    <w:basedOn w:val="Normal"/>
    <w:pPr>
      <w:ind w:left="708"/>
    </w:pPr>
    <w:rPr>
      <w:lang w:val="nl-NL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2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2832"/>
    </w:pPr>
    <w:rPr>
      <w:rFonts w:ascii="Arial" w:hAnsi="Arial"/>
      <w:smallCaps/>
      <w:sz w:val="18"/>
      <w:lang w:val="nl-NL"/>
    </w:rPr>
  </w:style>
  <w:style w:type="character" w:styleId="FollowedHyperlink">
    <w:name w:val="FollowedHyperlink"/>
    <w:uiPriority w:val="99"/>
    <w:semiHidden/>
    <w:unhideWhenUsed/>
    <w:rsid w:val="00A9068D"/>
    <w:rPr>
      <w:color w:val="800080"/>
      <w:u w:val="single"/>
    </w:rPr>
  </w:style>
  <w:style w:type="paragraph" w:customStyle="1" w:styleId="Body">
    <w:name w:val="Body"/>
    <w:rsid w:val="00E170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B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F1"/>
    <w:rPr>
      <w:rFonts w:ascii="Lucida Grande" w:hAnsi="Lucida Grande" w:cs="Lucida Grande"/>
      <w:sz w:val="18"/>
      <w:szCs w:val="18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ufihq@xs4all.nl" TargetMode="External"/><Relationship Id="rId2" Type="http://schemas.openxmlformats.org/officeDocument/2006/relationships/hyperlink" Target="mailto:Nuria@sufimovement.u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-HD:Users:ssabato:Documents:Sufi%20Movement:Letterhead:HQ-minutes-copy-Nur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HQ-minutes-copy-Nuria.dotx</Template>
  <TotalTime>0</TotalTime>
  <Pages>2</Pages>
  <Words>244</Words>
  <Characters>1193</Characters>
  <Application>Microsoft Macintosh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 PoM</vt:lpstr>
    </vt:vector>
  </TitlesOfParts>
  <Company>International HQ Sufi Movement</Company>
  <LinksUpToDate>false</LinksUpToDate>
  <CharactersWithSpaces>1423</CharactersWithSpaces>
  <SharedDoc>false</SharedDoc>
  <HLinks>
    <vt:vector size="6" baseType="variant">
      <vt:variant>
        <vt:i4>5177413</vt:i4>
      </vt:variant>
      <vt:variant>
        <vt:i4>3</vt:i4>
      </vt:variant>
      <vt:variant>
        <vt:i4>0</vt:i4>
      </vt:variant>
      <vt:variant>
        <vt:i4>5</vt:i4>
      </vt:variant>
      <vt:variant>
        <vt:lpwstr>mailto:sufihq@xs4all.nl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PoM</dc:title>
  <dc:subject/>
  <dc:creator>default</dc:creator>
  <cp:keywords/>
  <dc:description/>
  <cp:lastModifiedBy>default</cp:lastModifiedBy>
  <cp:revision>2</cp:revision>
  <cp:lastPrinted>2014-08-26T15:47:00Z</cp:lastPrinted>
  <dcterms:created xsi:type="dcterms:W3CDTF">2016-09-08T00:16:00Z</dcterms:created>
  <dcterms:modified xsi:type="dcterms:W3CDTF">2016-09-08T00:16:00Z</dcterms:modified>
</cp:coreProperties>
</file>